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7FFC31">
      <w:pPr>
        <w:spacing w:line="32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合肥大学学历继续教育本科毕业生学士学位申请表</w:t>
      </w:r>
    </w:p>
    <w:p w14:paraId="3B78A2E9">
      <w:pPr>
        <w:spacing w:line="32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28"/>
        <w:tblpPr w:leftFromText="180" w:rightFromText="180" w:vertAnchor="text" w:horzAnchor="margin" w:tblpXSpec="left" w:tblpY="220"/>
        <w:tblW w:w="96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94"/>
        <w:gridCol w:w="799"/>
        <w:gridCol w:w="127"/>
        <w:gridCol w:w="724"/>
        <w:gridCol w:w="871"/>
        <w:gridCol w:w="205"/>
        <w:gridCol w:w="1055"/>
        <w:gridCol w:w="1105"/>
        <w:gridCol w:w="484"/>
        <w:gridCol w:w="931"/>
        <w:gridCol w:w="1825"/>
      </w:tblGrid>
      <w:tr w14:paraId="0C214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noWrap w:val="0"/>
            <w:vAlign w:val="center"/>
          </w:tcPr>
          <w:p w14:paraId="3A98FD5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6317AB7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0F3F7E5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871" w:type="dxa"/>
            <w:noWrap w:val="0"/>
            <w:vAlign w:val="center"/>
          </w:tcPr>
          <w:p w14:paraId="49B164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21850F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学号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1D30CAD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441EE1A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825" w:type="dxa"/>
            <w:noWrap w:val="0"/>
            <w:vAlign w:val="center"/>
          </w:tcPr>
          <w:p w14:paraId="281F615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B897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noWrap w:val="0"/>
            <w:vAlign w:val="center"/>
          </w:tcPr>
          <w:p w14:paraId="2521E270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入学年月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 w14:paraId="67FD73E7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358287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毕业年月</w:t>
            </w:r>
          </w:p>
        </w:tc>
        <w:tc>
          <w:tcPr>
            <w:tcW w:w="4345" w:type="dxa"/>
            <w:gridSpan w:val="4"/>
            <w:noWrap w:val="0"/>
            <w:vAlign w:val="center"/>
          </w:tcPr>
          <w:p w14:paraId="6DEBF72B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C166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noWrap w:val="0"/>
            <w:vAlign w:val="center"/>
          </w:tcPr>
          <w:p w14:paraId="3230716E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专业名称</w:t>
            </w:r>
          </w:p>
        </w:tc>
        <w:tc>
          <w:tcPr>
            <w:tcW w:w="8126" w:type="dxa"/>
            <w:gridSpan w:val="10"/>
            <w:noWrap w:val="0"/>
            <w:vAlign w:val="center"/>
          </w:tcPr>
          <w:p w14:paraId="2C0B01CC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4BE5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noWrap w:val="0"/>
            <w:vAlign w:val="center"/>
          </w:tcPr>
          <w:p w14:paraId="504D256C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毕业证书号</w:t>
            </w:r>
          </w:p>
        </w:tc>
        <w:tc>
          <w:tcPr>
            <w:tcW w:w="8126" w:type="dxa"/>
            <w:gridSpan w:val="10"/>
            <w:noWrap w:val="0"/>
            <w:vAlign w:val="center"/>
          </w:tcPr>
          <w:p w14:paraId="3E1134A3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7B5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noWrap w:val="0"/>
            <w:vAlign w:val="center"/>
          </w:tcPr>
          <w:p w14:paraId="564AF4C9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8126" w:type="dxa"/>
            <w:gridSpan w:val="10"/>
            <w:noWrap w:val="0"/>
            <w:vAlign w:val="center"/>
          </w:tcPr>
          <w:p w14:paraId="367CCC74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021C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noWrap w:val="0"/>
            <w:vAlign w:val="center"/>
          </w:tcPr>
          <w:p w14:paraId="79D4A677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8126" w:type="dxa"/>
            <w:gridSpan w:val="10"/>
            <w:noWrap w:val="0"/>
            <w:vAlign w:val="center"/>
          </w:tcPr>
          <w:p w14:paraId="683CE1A4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22BC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2" w:type="dxa"/>
            <w:gridSpan w:val="2"/>
            <w:noWrap w:val="0"/>
            <w:vAlign w:val="center"/>
          </w:tcPr>
          <w:p w14:paraId="788AD0B7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通信地址</w:t>
            </w:r>
          </w:p>
        </w:tc>
        <w:tc>
          <w:tcPr>
            <w:tcW w:w="8126" w:type="dxa"/>
            <w:gridSpan w:val="10"/>
            <w:noWrap w:val="0"/>
            <w:vAlign w:val="center"/>
          </w:tcPr>
          <w:p w14:paraId="0C4DBF28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23DB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gridSpan w:val="4"/>
            <w:noWrap w:val="0"/>
            <w:vAlign w:val="center"/>
          </w:tcPr>
          <w:p w14:paraId="67D0516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外语合格证获得日期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3DFEF13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7C7F7F1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外语合格证书编号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6465252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64CD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648" w:type="dxa"/>
            <w:gridSpan w:val="12"/>
            <w:noWrap w:val="0"/>
            <w:vAlign w:val="top"/>
          </w:tcPr>
          <w:p w14:paraId="468553D1">
            <w:pPr>
              <w:spacing w:line="400" w:lineRule="exact"/>
              <w:ind w:firstLine="482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本人申请及承若：</w:t>
            </w:r>
          </w:p>
          <w:p w14:paraId="7C153C91">
            <w:pPr>
              <w:spacing w:line="400" w:lineRule="exact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根据《合肥学院成人高等教育本科毕业生学士学位授予办法》的相关规定，本人符合合肥大学学历继续教育本科毕业生申请学士学位相关规定，现申请授予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学士学位。</w:t>
            </w:r>
          </w:p>
          <w:p w14:paraId="07A2EA87">
            <w:pPr>
              <w:spacing w:line="400" w:lineRule="exact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本人承诺向学校提供的个人信息和学位申报材料真实有效，并与毕业学历注册信息完全一致，如因申报材料不实影响学位正常授予的，一切责任自负。</w:t>
            </w:r>
          </w:p>
          <w:p w14:paraId="51ABDD5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　　　　</w:t>
            </w:r>
          </w:p>
          <w:p w14:paraId="52A7B0B7">
            <w:pPr>
              <w:ind w:firstLine="576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申请人签名：</w:t>
            </w:r>
          </w:p>
          <w:p w14:paraId="15D04C6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　　　　　　　　　　　</w:t>
            </w:r>
          </w:p>
          <w:p w14:paraId="441DAE00">
            <w:pPr>
              <w:ind w:firstLine="6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　　月　　日</w:t>
            </w:r>
          </w:p>
          <w:p w14:paraId="5ABCE82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30603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648" w:type="dxa"/>
            <w:gridSpan w:val="12"/>
            <w:noWrap w:val="0"/>
            <w:vAlign w:val="top"/>
          </w:tcPr>
          <w:p w14:paraId="0964B8D7"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继续教育学院审核意见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</w:p>
          <w:p w14:paraId="25888318">
            <w:pPr>
              <w:rPr>
                <w:rFonts w:hint="eastAsia" w:ascii="宋体" w:hAnsi="宋体" w:cs="宋体"/>
                <w:sz w:val="24"/>
              </w:rPr>
            </w:pPr>
          </w:p>
          <w:p w14:paraId="3999A97F">
            <w:pPr>
              <w:rPr>
                <w:rFonts w:hint="eastAsia" w:ascii="宋体" w:hAnsi="宋体" w:cs="宋体"/>
                <w:sz w:val="24"/>
              </w:rPr>
            </w:pPr>
          </w:p>
          <w:p w14:paraId="6FE4580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 w14:paraId="72AFD04C">
            <w:pPr>
              <w:ind w:firstLine="5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（盖章）   </w:t>
            </w:r>
          </w:p>
          <w:p w14:paraId="7C555EF3">
            <w:pPr>
              <w:ind w:firstLine="5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67A42B71">
            <w:pPr>
              <w:ind w:firstLine="672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 w14:paraId="179A316C">
      <w:pPr>
        <w:spacing w:line="30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  <w:bookmarkStart w:id="0" w:name="_GoBack"/>
      <w:bookmarkEnd w:id="0"/>
      <w:r>
        <w:rPr>
          <w:rFonts w:hint="eastAsia"/>
          <w:b/>
          <w:bCs/>
          <w:szCs w:val="21"/>
        </w:rPr>
        <w:t>各专业对应的学士学位名称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</w:rPr>
        <w:t>汉语言文学授予文学学士学位，小学教育、学前教育授予教育学学士学位，计算机科学与技术授予工学学士学位，工程管理、工商管理、会计学授予管理学学士学位。</w:t>
      </w:r>
    </w:p>
    <w:sectPr>
      <w:pgSz w:w="11906" w:h="16838" w:orient="landscape"/>
      <w:pgMar w:top="1418" w:right="1134" w:bottom="1418" w:left="141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E2C48"/>
    <w:rsid w:val="62F46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文档结构图1"/>
    <w:basedOn w:val="1"/>
    <w:link w:val="185"/>
    <w:uiPriority w:val="0"/>
    <w:rPr>
      <w:rFonts w:ascii="宋体"/>
      <w:sz w:val="18"/>
      <w:szCs w:val="18"/>
    </w:rPr>
  </w:style>
  <w:style w:type="character" w:customStyle="1" w:styleId="185">
    <w:name w:val="文档结构图 Char"/>
    <w:basedOn w:val="182"/>
    <w:link w:val="184"/>
    <w:uiPriority w:val="0"/>
    <w:rPr>
      <w:rFonts w:ascii="宋体"/>
      <w:sz w:val="18"/>
      <w:szCs w:val="18"/>
    </w:rPr>
  </w:style>
  <w:style w:type="paragraph" w:customStyle="1" w:styleId="186">
    <w:name w:val="日期1"/>
    <w:basedOn w:val="1"/>
    <w:next w:val="1"/>
    <w:uiPriority w:val="0"/>
    <w:pPr>
      <w:ind w:left="100"/>
    </w:pPr>
  </w:style>
  <w:style w:type="paragraph" w:customStyle="1" w:styleId="187">
    <w:name w:val="批注框文本1"/>
    <w:basedOn w:val="1"/>
    <w:semiHidden/>
    <w:uiPriority w:val="0"/>
    <w:rPr>
      <w:sz w:val="18"/>
      <w:szCs w:val="18"/>
    </w:rPr>
  </w:style>
  <w:style w:type="table" w:customStyle="1" w:styleId="188">
    <w:name w:val="网格型1"/>
    <w:basedOn w:val="183"/>
    <w:uiPriority w:val="0"/>
    <w:pPr>
      <w:widowControl w:val="0"/>
      <w:jc w:val="both"/>
    </w:p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9">
    <w:name w:val="超链接1"/>
    <w:basedOn w:val="182"/>
    <w:link w:val="1"/>
    <w:uiPriority w:val="0"/>
    <w:rPr>
      <w:color w:val="0000FF"/>
      <w:u w:val="single"/>
    </w:rPr>
  </w:style>
  <w:style w:type="paragraph" w:customStyle="1" w:styleId="190">
    <w:name w:val="style5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8"/>
      <w:szCs w:val="28"/>
    </w:rPr>
  </w:style>
  <w:style w:type="character" w:customStyle="1" w:styleId="191">
    <w:name w:val="font31"/>
    <w:basedOn w:val="182"/>
    <w:link w:val="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2">
    <w:name w:val="font21"/>
    <w:basedOn w:val="182"/>
    <w:link w:val="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Company>Sky12</Company>
  <Pages>1</Pages>
  <Words>340</Words>
  <Characters>340</Characters>
  <TotalTime>1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2024-11-05T08:06:00Z</dcterms:created>
  <dc:creator>Sky12</dc:creator>
  <cp:lastModifiedBy>面前河仔</cp:lastModifiedBy>
  <dcterms:modified xsi:type="dcterms:W3CDTF">2025-05-13T07:17:42Z</dcterms:modified>
  <dc:title>2020年学位课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eyJoZGlkIjoiNjc5Y2YwODYzZDlmYzI3ZGRkMzljMzE0OGQ5ZjBkZGMiLCJ1c2VySWQiOiI1ODYyNjM5NTYifQ==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DA38CE0B0E744DEA9033EFFE82991E57_12</vt:lpwstr>
  </property>
</Properties>
</file>