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344E6">
      <w:pPr>
        <w:rPr>
          <w:b/>
          <w:sz w:val="36"/>
          <w:szCs w:val="36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 xml:space="preserve">               </w:t>
      </w:r>
      <w:r>
        <w:rPr>
          <w:rFonts w:hint="eastAsia"/>
          <w:b/>
          <w:sz w:val="36"/>
          <w:szCs w:val="36"/>
        </w:rPr>
        <w:t>学院团日活动汇总表</w:t>
      </w:r>
    </w:p>
    <w:p w14:paraId="2A27D58E">
      <w:pPr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学院：</w:t>
      </w:r>
      <w:r>
        <w:rPr>
          <w:rFonts w:hint="eastAsia" w:ascii="宋体" w:hAnsi="宋体"/>
          <w:sz w:val="28"/>
          <w:szCs w:val="28"/>
        </w:rPr>
        <w:t xml:space="preserve">＿＿＿＿＿＿                       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632"/>
        <w:gridCol w:w="2688"/>
        <w:gridCol w:w="1574"/>
      </w:tblGrid>
      <w:tr w14:paraId="6F3C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 w14:paraId="58619A6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团支部名称</w:t>
            </w:r>
          </w:p>
        </w:tc>
        <w:tc>
          <w:tcPr>
            <w:tcW w:w="1632" w:type="dxa"/>
          </w:tcPr>
          <w:p w14:paraId="34DA3C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活动负责人</w:t>
            </w:r>
          </w:p>
        </w:tc>
        <w:tc>
          <w:tcPr>
            <w:tcW w:w="2688" w:type="dxa"/>
          </w:tcPr>
          <w:p w14:paraId="5B41FF4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574" w:type="dxa"/>
          </w:tcPr>
          <w:p w14:paraId="07059C2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是否推优</w:t>
            </w:r>
          </w:p>
        </w:tc>
      </w:tr>
      <w:tr w14:paraId="316FA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 w14:paraId="14078B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14:paraId="1BABD8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14:paraId="5F9881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14:paraId="1A6A0EEE">
            <w:pPr>
              <w:jc w:val="center"/>
              <w:rPr>
                <w:sz w:val="28"/>
                <w:szCs w:val="28"/>
              </w:rPr>
            </w:pPr>
          </w:p>
        </w:tc>
      </w:tr>
      <w:tr w14:paraId="2ABBB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 w14:paraId="76BA0F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14:paraId="1D6982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14:paraId="68DB1D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14:paraId="3160F6A6">
            <w:pPr>
              <w:jc w:val="center"/>
              <w:rPr>
                <w:sz w:val="28"/>
                <w:szCs w:val="28"/>
              </w:rPr>
            </w:pPr>
          </w:p>
        </w:tc>
      </w:tr>
      <w:tr w14:paraId="2E50B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 w14:paraId="596740B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14:paraId="2E8B16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14:paraId="699199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14:paraId="7656E852">
            <w:pPr>
              <w:jc w:val="center"/>
              <w:rPr>
                <w:sz w:val="28"/>
                <w:szCs w:val="28"/>
              </w:rPr>
            </w:pPr>
          </w:p>
        </w:tc>
      </w:tr>
      <w:tr w14:paraId="06EC4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 w14:paraId="4936F0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14:paraId="4190CA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14:paraId="35D92A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14:paraId="2AA3E2A2">
            <w:pPr>
              <w:jc w:val="center"/>
              <w:rPr>
                <w:sz w:val="28"/>
                <w:szCs w:val="28"/>
              </w:rPr>
            </w:pPr>
          </w:p>
        </w:tc>
      </w:tr>
      <w:tr w14:paraId="04F05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 w14:paraId="71D862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14:paraId="524AC0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14:paraId="294D90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14:paraId="20B1B58C">
            <w:pPr>
              <w:jc w:val="center"/>
              <w:rPr>
                <w:sz w:val="28"/>
                <w:szCs w:val="28"/>
              </w:rPr>
            </w:pPr>
          </w:p>
        </w:tc>
      </w:tr>
      <w:tr w14:paraId="494D1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 w14:paraId="6BEF934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14:paraId="69E8A3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14:paraId="5C4F57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14:paraId="3BC2C87B">
            <w:pPr>
              <w:jc w:val="center"/>
              <w:rPr>
                <w:sz w:val="28"/>
                <w:szCs w:val="28"/>
              </w:rPr>
            </w:pPr>
          </w:p>
        </w:tc>
      </w:tr>
      <w:tr w14:paraId="760CE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 w14:paraId="20B028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14:paraId="6C507E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14:paraId="19F168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14:paraId="232B9E46">
            <w:pPr>
              <w:jc w:val="center"/>
              <w:rPr>
                <w:sz w:val="28"/>
                <w:szCs w:val="28"/>
              </w:rPr>
            </w:pPr>
          </w:p>
        </w:tc>
      </w:tr>
      <w:tr w14:paraId="78AE3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 w14:paraId="4CE10B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14:paraId="3C6137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14:paraId="0BA788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14:paraId="32439A69">
            <w:pPr>
              <w:jc w:val="center"/>
              <w:rPr>
                <w:sz w:val="28"/>
                <w:szCs w:val="28"/>
              </w:rPr>
            </w:pPr>
          </w:p>
        </w:tc>
      </w:tr>
      <w:tr w14:paraId="2580F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 w14:paraId="2213D6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14:paraId="66F532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14:paraId="7E60F1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14:paraId="23258FA2">
            <w:pPr>
              <w:jc w:val="center"/>
              <w:rPr>
                <w:sz w:val="28"/>
                <w:szCs w:val="28"/>
              </w:rPr>
            </w:pPr>
          </w:p>
        </w:tc>
      </w:tr>
      <w:tr w14:paraId="4DAF8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 w14:paraId="0EA416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14:paraId="6B955BF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14:paraId="0C2098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14:paraId="76E93F03">
            <w:pPr>
              <w:jc w:val="center"/>
              <w:rPr>
                <w:sz w:val="28"/>
                <w:szCs w:val="28"/>
              </w:rPr>
            </w:pPr>
          </w:p>
        </w:tc>
      </w:tr>
      <w:tr w14:paraId="4293D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 w14:paraId="22D2BD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14:paraId="72BE4F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14:paraId="473D83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14:paraId="7EFA78AD">
            <w:pPr>
              <w:jc w:val="center"/>
              <w:rPr>
                <w:sz w:val="28"/>
                <w:szCs w:val="28"/>
              </w:rPr>
            </w:pPr>
          </w:p>
        </w:tc>
      </w:tr>
      <w:tr w14:paraId="659C7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 w14:paraId="4B5F83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14:paraId="03FA3E7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14:paraId="5FAE82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14:paraId="68BD7FC1">
            <w:pPr>
              <w:jc w:val="center"/>
              <w:rPr>
                <w:sz w:val="28"/>
                <w:szCs w:val="28"/>
              </w:rPr>
            </w:pPr>
          </w:p>
        </w:tc>
      </w:tr>
      <w:tr w14:paraId="46E11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 w14:paraId="113740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14:paraId="3603E7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14:paraId="51638A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14:paraId="2CBF74FD">
            <w:pPr>
              <w:jc w:val="center"/>
              <w:rPr>
                <w:sz w:val="28"/>
                <w:szCs w:val="28"/>
              </w:rPr>
            </w:pPr>
          </w:p>
        </w:tc>
      </w:tr>
      <w:tr w14:paraId="366CB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 w14:paraId="03FCE7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14:paraId="3076C6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14:paraId="671B9C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14:paraId="30A3A038">
            <w:pPr>
              <w:jc w:val="center"/>
              <w:rPr>
                <w:sz w:val="28"/>
                <w:szCs w:val="28"/>
              </w:rPr>
            </w:pPr>
          </w:p>
        </w:tc>
      </w:tr>
      <w:tr w14:paraId="64B75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 w14:paraId="77159C2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14:paraId="046EAE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14:paraId="5C573B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14:paraId="51ADFBE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9B6A939">
      <w:pPr>
        <w:rPr>
          <w:sz w:val="28"/>
          <w:szCs w:val="28"/>
        </w:rPr>
      </w:pPr>
    </w:p>
    <w:p w14:paraId="69647AE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学院团委签字（盖章）：</w:t>
      </w:r>
    </w:p>
    <w:p w14:paraId="2D8DA77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年  月  日</w:t>
      </w:r>
    </w:p>
    <w:p w14:paraId="2B398D0E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/>
          <w:sz w:val="24"/>
        </w:rPr>
        <w:t>备注：本表统计本学院所有开展团日活动的班级团支部。</w:t>
      </w:r>
    </w:p>
    <w:p w14:paraId="0E5926FD"/>
    <w:p w14:paraId="006AC3B8">
      <w:pPr>
        <w:rPr>
          <w:b/>
          <w:sz w:val="36"/>
          <w:szCs w:val="36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 xml:space="preserve">              </w:t>
      </w:r>
      <w:r>
        <w:rPr>
          <w:rFonts w:hint="eastAsia"/>
          <w:b/>
          <w:sz w:val="36"/>
          <w:szCs w:val="36"/>
        </w:rPr>
        <w:t>学生社团团日活动汇总表</w:t>
      </w:r>
    </w:p>
    <w:p w14:paraId="1077DE13">
      <w:pPr>
        <w:rPr>
          <w:rFonts w:ascii="宋体" w:hAnsi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sz w:val="28"/>
          <w:szCs w:val="28"/>
        </w:rPr>
        <w:t xml:space="preserve">                    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632"/>
        <w:gridCol w:w="2688"/>
        <w:gridCol w:w="1574"/>
      </w:tblGrid>
      <w:tr w14:paraId="0DCBA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 w14:paraId="3EDA5C8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社团支部名称</w:t>
            </w:r>
          </w:p>
        </w:tc>
        <w:tc>
          <w:tcPr>
            <w:tcW w:w="1632" w:type="dxa"/>
          </w:tcPr>
          <w:p w14:paraId="73DA963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活动负责人</w:t>
            </w:r>
          </w:p>
        </w:tc>
        <w:tc>
          <w:tcPr>
            <w:tcW w:w="2688" w:type="dxa"/>
          </w:tcPr>
          <w:p w14:paraId="594794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1574" w:type="dxa"/>
          </w:tcPr>
          <w:p w14:paraId="1318B28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是否推优</w:t>
            </w:r>
          </w:p>
        </w:tc>
      </w:tr>
      <w:tr w14:paraId="48839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 w14:paraId="05DACE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14:paraId="244C25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14:paraId="009951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14:paraId="4041F4B4">
            <w:pPr>
              <w:jc w:val="center"/>
              <w:rPr>
                <w:sz w:val="28"/>
                <w:szCs w:val="28"/>
              </w:rPr>
            </w:pPr>
          </w:p>
        </w:tc>
      </w:tr>
      <w:tr w14:paraId="07FC8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 w14:paraId="4C4A52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14:paraId="7ACAC0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14:paraId="43C81D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14:paraId="399A1ED5">
            <w:pPr>
              <w:jc w:val="center"/>
              <w:rPr>
                <w:sz w:val="28"/>
                <w:szCs w:val="28"/>
              </w:rPr>
            </w:pPr>
          </w:p>
        </w:tc>
      </w:tr>
      <w:tr w14:paraId="3B50D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 w14:paraId="6AE933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14:paraId="5284DA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14:paraId="2B6E1C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14:paraId="55BF8A1D">
            <w:pPr>
              <w:jc w:val="center"/>
              <w:rPr>
                <w:sz w:val="28"/>
                <w:szCs w:val="28"/>
              </w:rPr>
            </w:pPr>
          </w:p>
        </w:tc>
      </w:tr>
      <w:tr w14:paraId="3CFB5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 w14:paraId="5F5199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14:paraId="264039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14:paraId="41A224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14:paraId="414F1669">
            <w:pPr>
              <w:jc w:val="center"/>
              <w:rPr>
                <w:sz w:val="28"/>
                <w:szCs w:val="28"/>
              </w:rPr>
            </w:pPr>
          </w:p>
        </w:tc>
      </w:tr>
      <w:tr w14:paraId="2A22B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 w14:paraId="52C24D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14:paraId="55AD4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14:paraId="781E3F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14:paraId="3EFCB9E2">
            <w:pPr>
              <w:jc w:val="center"/>
              <w:rPr>
                <w:sz w:val="28"/>
                <w:szCs w:val="28"/>
              </w:rPr>
            </w:pPr>
          </w:p>
        </w:tc>
      </w:tr>
      <w:tr w14:paraId="469BE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 w14:paraId="19FCAE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14:paraId="0D7124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14:paraId="0552F1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14:paraId="11D79DC0">
            <w:pPr>
              <w:jc w:val="center"/>
              <w:rPr>
                <w:sz w:val="28"/>
                <w:szCs w:val="28"/>
              </w:rPr>
            </w:pPr>
          </w:p>
        </w:tc>
      </w:tr>
      <w:tr w14:paraId="50DB4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 w14:paraId="0C4345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14:paraId="17CD98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14:paraId="0AC0C5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14:paraId="0B0586FE">
            <w:pPr>
              <w:jc w:val="center"/>
              <w:rPr>
                <w:sz w:val="28"/>
                <w:szCs w:val="28"/>
              </w:rPr>
            </w:pPr>
          </w:p>
        </w:tc>
      </w:tr>
      <w:tr w14:paraId="60155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 w14:paraId="0E99F9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14:paraId="4448CC9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14:paraId="7E2268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14:paraId="637D94AE">
            <w:pPr>
              <w:jc w:val="center"/>
              <w:rPr>
                <w:sz w:val="28"/>
                <w:szCs w:val="28"/>
              </w:rPr>
            </w:pPr>
          </w:p>
        </w:tc>
      </w:tr>
      <w:tr w14:paraId="785AE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 w14:paraId="2DF3C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14:paraId="28132C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14:paraId="78A52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14:paraId="37C69DDD">
            <w:pPr>
              <w:jc w:val="center"/>
              <w:rPr>
                <w:sz w:val="28"/>
                <w:szCs w:val="28"/>
              </w:rPr>
            </w:pPr>
          </w:p>
        </w:tc>
      </w:tr>
      <w:tr w14:paraId="70ABF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 w14:paraId="765646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14:paraId="7C906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14:paraId="7D1AD4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14:paraId="203EB6AE">
            <w:pPr>
              <w:jc w:val="center"/>
              <w:rPr>
                <w:sz w:val="28"/>
                <w:szCs w:val="28"/>
              </w:rPr>
            </w:pPr>
          </w:p>
        </w:tc>
      </w:tr>
      <w:tr w14:paraId="30B73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 w14:paraId="3920D6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14:paraId="33EEEB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14:paraId="7B26F9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14:paraId="38433C44">
            <w:pPr>
              <w:jc w:val="center"/>
              <w:rPr>
                <w:sz w:val="28"/>
                <w:szCs w:val="28"/>
              </w:rPr>
            </w:pPr>
          </w:p>
        </w:tc>
      </w:tr>
      <w:tr w14:paraId="48304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 w14:paraId="035635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14:paraId="36B6EC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14:paraId="1A5B8F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14:paraId="6025A3E2">
            <w:pPr>
              <w:jc w:val="center"/>
              <w:rPr>
                <w:sz w:val="28"/>
                <w:szCs w:val="28"/>
              </w:rPr>
            </w:pPr>
          </w:p>
        </w:tc>
      </w:tr>
      <w:tr w14:paraId="28BA3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 w14:paraId="1E9A39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14:paraId="4C93486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14:paraId="4A4A3F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14:paraId="2D4387CE">
            <w:pPr>
              <w:jc w:val="center"/>
              <w:rPr>
                <w:sz w:val="28"/>
                <w:szCs w:val="28"/>
              </w:rPr>
            </w:pPr>
          </w:p>
        </w:tc>
      </w:tr>
      <w:tr w14:paraId="7C56A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 w14:paraId="4C6A28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14:paraId="6E374A1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14:paraId="5A04FA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14:paraId="1A32F4F5">
            <w:pPr>
              <w:jc w:val="center"/>
              <w:rPr>
                <w:sz w:val="28"/>
                <w:szCs w:val="28"/>
              </w:rPr>
            </w:pPr>
          </w:p>
        </w:tc>
      </w:tr>
      <w:tr w14:paraId="61C70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 w14:paraId="54B79B1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32" w:type="dxa"/>
          </w:tcPr>
          <w:p w14:paraId="56B8ADF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8" w:type="dxa"/>
          </w:tcPr>
          <w:p w14:paraId="71408E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4" w:type="dxa"/>
          </w:tcPr>
          <w:p w14:paraId="7475C19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9C180F8">
      <w:pPr>
        <w:rPr>
          <w:sz w:val="28"/>
          <w:szCs w:val="28"/>
        </w:rPr>
      </w:pPr>
    </w:p>
    <w:p w14:paraId="6452E8F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学生社团管理办公室（盖章）：</w:t>
      </w:r>
    </w:p>
    <w:p w14:paraId="1AEFC8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年  月  日</w:t>
      </w:r>
    </w:p>
    <w:p w14:paraId="5F5A0974"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/>
          <w:sz w:val="24"/>
        </w:rPr>
        <w:t>备注：本表统计所有开展团日活动的学生社团团支部。</w:t>
      </w:r>
    </w:p>
    <w:p w14:paraId="574672BE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0MzYzsDCyMDQ0NzNU0lEKTi0uzszPAykwrAUAF51uXSwAAAA="/>
    <w:docVar w:name="commondata" w:val="eyJoZGlkIjoiMTFmN2VmMTRkNDBmY2M0MWMwOWI3OWI4NzBmZmQxMDYifQ=="/>
  </w:docVars>
  <w:rsids>
    <w:rsidRoot w:val="32A30028"/>
    <w:rsid w:val="00662568"/>
    <w:rsid w:val="008D53C7"/>
    <w:rsid w:val="00EE62AC"/>
    <w:rsid w:val="00F640AA"/>
    <w:rsid w:val="00FF1746"/>
    <w:rsid w:val="01132D51"/>
    <w:rsid w:val="013259B0"/>
    <w:rsid w:val="06703110"/>
    <w:rsid w:val="150833E4"/>
    <w:rsid w:val="183E42F1"/>
    <w:rsid w:val="1A44392A"/>
    <w:rsid w:val="2C9F5E1F"/>
    <w:rsid w:val="32A30028"/>
    <w:rsid w:val="32CE115E"/>
    <w:rsid w:val="33907210"/>
    <w:rsid w:val="358113FB"/>
    <w:rsid w:val="380A12EE"/>
    <w:rsid w:val="3FAC02A1"/>
    <w:rsid w:val="44F04025"/>
    <w:rsid w:val="4A5A3A5A"/>
    <w:rsid w:val="59060532"/>
    <w:rsid w:val="5E074B93"/>
    <w:rsid w:val="617D7CA3"/>
    <w:rsid w:val="6BA05FEA"/>
    <w:rsid w:val="6D535020"/>
    <w:rsid w:val="70CE5958"/>
    <w:rsid w:val="7B4C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-PC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161</Words>
  <Characters>161</Characters>
  <Lines>5</Lines>
  <Paragraphs>1</Paragraphs>
  <TotalTime>5</TotalTime>
  <ScaleCrop>false</ScaleCrop>
  <LinksUpToDate>false</LinksUpToDate>
  <CharactersWithSpaces>395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2018-04-12T01:05:00Z</dcterms:created>
  <dc:creator>DELL-PC</dc:creator>
  <cp:lastModifiedBy>李妍妍</cp:lastModifiedBy>
  <dcterms:modified xsi:type="dcterms:W3CDTF">2025-10-10T06:11:45Z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B4ABD1F6BB3B4A43B90D72FA0790678F</vt:lpwstr>
  </property>
  <property fmtid="{D5CDD505-2E9C-101B-9397-08002B2CF9AE}" pid="4" name="KSOTemplateDocerSaveRecord">
    <vt:lpwstr>eyJoZGlkIjoiNGRmODVkOTllMmQ2Yjk3YmY0MTE0NGVlZDQwMTkwMTMiLCJ1c2VySWQiOiI1NjA1MDk1MTYifQ==</vt:lpwstr>
  </property>
</Properties>
</file>